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55013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出口管制承诺函</w:t>
      </w:r>
    </w:p>
    <w:p w14:paraId="677DED70">
      <w:pPr>
        <w:spacing w:line="300" w:lineRule="auto"/>
        <w:rPr>
          <w:rFonts w:ascii="宋体" w:hAnsi="宋体"/>
        </w:rPr>
      </w:pPr>
    </w:p>
    <w:p w14:paraId="37C6A646">
      <w:pPr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  <w:t>竞拍方清楚相关产品受美国商务部下的美国出口管理条例(EAR)、美国财政部下的美国外国资产管制条例(OFAC)、美国国务院下的国际武器运输条例(ITAR),及其他适用的国内、国际出口管制条例管制(统称“适用法律”)。</w:t>
      </w:r>
    </w:p>
    <w:p w14:paraId="5E7468C7">
      <w:pPr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  <w:t>为符合相关适用法律规定,竞拍方陈述并保证:</w:t>
      </w:r>
    </w:p>
    <w:p w14:paraId="0CD01C77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  <w:t>通过竞拍获得的任何产品、软件及\或任何其他生产、开发技术、工作成果和服务不用于扰乱国际和平与安全的目的，包括设计、开发、生产、储存或任何大规模杀伤性武器，如核能的、化学性的或生物武器、导弹，或运输任何类似武器，或任何支持此类武器的活动；</w:t>
      </w:r>
    </w:p>
    <w:p w14:paraId="5836D6BF">
      <w:pPr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  <w:t>不向受美国制裁的国家、地域、实体及个人故意提供，除非在其转移、使用之前已根据现行法律法规取得了适当许可。受美国制裁的国家、地域为朝鲜、伊朗、苏丹、叙利亚、古巴、乌克兰的克里米亚地区，受美国制裁的实体和个人为美国财政部-外国资产管理局颁布的Specially Designated National List、商务部-工业安全局颁布的Denied Persons List、Unverified List、Entity List中列明的国家、地域、实体和个人。</w:t>
      </w:r>
    </w:p>
    <w:p w14:paraId="40B47939">
      <w:pPr>
        <w:spacing w:line="30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 w14:paraId="2DDA6567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期：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E51B1">
    <w:pPr>
      <w:pStyle w:val="3"/>
      <w:framePr w:wrap="around" w:vAnchor="text" w:hAnchor="page" w:x="9541" w:yAlign="top"/>
      <w:rPr>
        <w:rStyle w:val="7"/>
      </w:rPr>
    </w:pPr>
    <w:r>
      <w:rPr>
        <w:rStyle w:val="7"/>
        <w:rFonts w:hint="eastAsia"/>
      </w:rPr>
      <w:t>第</w:t>
    </w: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  <w:r>
      <w:rPr>
        <w:rStyle w:val="7"/>
        <w:rFonts w:hint="eastAsia"/>
      </w:rPr>
      <w:t>页</w:t>
    </w:r>
  </w:p>
  <w:p w14:paraId="4F133C0C">
    <w:pPr>
      <w:pStyle w:val="3"/>
      <w:ind w:right="360"/>
      <w:jc w:val="both"/>
      <w:rPr>
        <w:rFonts w:ascii="宋体" w:hAnsi="宋体"/>
      </w:rPr>
    </w:pP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12586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42638B4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A6A49">
    <w:pPr>
      <w:jc w:val="distribute"/>
      <w:rPr>
        <w:rFonts w:eastAsia="华文仿宋"/>
        <w:szCs w:val="21"/>
      </w:rPr>
    </w:pPr>
    <w:r>
      <w:rPr>
        <w:rFonts w:cs="宋体"/>
        <w:color w:val="000000"/>
        <w:kern w:val="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-46990</wp:posOffset>
          </wp:positionH>
          <wp:positionV relativeFrom="paragraph">
            <wp:posOffset>278130</wp:posOffset>
          </wp:positionV>
          <wp:extent cx="5387975" cy="52070"/>
          <wp:effectExtent l="19050" t="0" r="3175" b="0"/>
          <wp:wrapTopAndBottom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7975" cy="52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5AC618"/>
    <w:multiLevelType w:val="singleLevel"/>
    <w:tmpl w:val="5B5AC61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C21"/>
    <w:rsid w:val="00092939"/>
    <w:rsid w:val="000F6ABF"/>
    <w:rsid w:val="00126145"/>
    <w:rsid w:val="001767E6"/>
    <w:rsid w:val="00190A8D"/>
    <w:rsid w:val="001B21A1"/>
    <w:rsid w:val="002333B7"/>
    <w:rsid w:val="00244D42"/>
    <w:rsid w:val="002D35FA"/>
    <w:rsid w:val="00312C1A"/>
    <w:rsid w:val="00312DD1"/>
    <w:rsid w:val="0033176D"/>
    <w:rsid w:val="003504B5"/>
    <w:rsid w:val="003A2A06"/>
    <w:rsid w:val="003F58F6"/>
    <w:rsid w:val="00413229"/>
    <w:rsid w:val="00427917"/>
    <w:rsid w:val="0046088D"/>
    <w:rsid w:val="0048006F"/>
    <w:rsid w:val="004C63EE"/>
    <w:rsid w:val="004C7BFA"/>
    <w:rsid w:val="004D79CC"/>
    <w:rsid w:val="0051029C"/>
    <w:rsid w:val="005D680C"/>
    <w:rsid w:val="005F56A6"/>
    <w:rsid w:val="00620346"/>
    <w:rsid w:val="00690BB8"/>
    <w:rsid w:val="006C60A2"/>
    <w:rsid w:val="006D7CA8"/>
    <w:rsid w:val="00763814"/>
    <w:rsid w:val="00771468"/>
    <w:rsid w:val="00793203"/>
    <w:rsid w:val="00796A2A"/>
    <w:rsid w:val="007A2A69"/>
    <w:rsid w:val="007C2C21"/>
    <w:rsid w:val="007C33E4"/>
    <w:rsid w:val="007E771D"/>
    <w:rsid w:val="00872250"/>
    <w:rsid w:val="0096003B"/>
    <w:rsid w:val="00971DDC"/>
    <w:rsid w:val="00992DCD"/>
    <w:rsid w:val="009D6233"/>
    <w:rsid w:val="009E748B"/>
    <w:rsid w:val="00A22250"/>
    <w:rsid w:val="00A95088"/>
    <w:rsid w:val="00AC4276"/>
    <w:rsid w:val="00AE7865"/>
    <w:rsid w:val="00B12666"/>
    <w:rsid w:val="00C50168"/>
    <w:rsid w:val="00CA614D"/>
    <w:rsid w:val="00D85273"/>
    <w:rsid w:val="00DA12AB"/>
    <w:rsid w:val="00E153F6"/>
    <w:rsid w:val="00E26FED"/>
    <w:rsid w:val="00E43842"/>
    <w:rsid w:val="00E943EE"/>
    <w:rsid w:val="00F01A21"/>
    <w:rsid w:val="00F204EA"/>
    <w:rsid w:val="00FF0AAD"/>
    <w:rsid w:val="12376A12"/>
    <w:rsid w:val="2BC5371B"/>
    <w:rsid w:val="2E422AD5"/>
    <w:rsid w:val="3E1E5D45"/>
    <w:rsid w:val="44C70D28"/>
    <w:rsid w:val="5363569C"/>
    <w:rsid w:val="59510EFA"/>
    <w:rsid w:val="6979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9">
    <w:name w:val="_Style 1"/>
    <w:basedOn w:val="1"/>
    <w:qFormat/>
    <w:uiPriority w:val="34"/>
    <w:pPr>
      <w:ind w:firstLine="420" w:firstLineChars="200"/>
    </w:p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83298\AppData\Roaming\Microsoft\Templates\&#31192;&#2349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秘密</Template>
  <Company>zte</Company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2019-11-12T07:31:00Z</dcterms:created>
  <dc:creator>H</dc:creator>
  <cp:lastModifiedBy>王新宁</cp:lastModifiedBy>
  <cp:lastPrinted>2113-01-01T00:00:00Z</cp:lastPrinted>
  <dcterms:modified xsi:type="dcterms:W3CDTF">2025-11-28T05:22:43Z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0AA44AAA4DA54A01AD04165069F62CE8</vt:lpwstr>
  </property>
</Properties>
</file>