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2B" w:rsidRPr="00460F40" w:rsidRDefault="007C062B" w:rsidP="00E74E2E">
      <w:pPr>
        <w:spacing w:line="300" w:lineRule="auto"/>
        <w:jc w:val="center"/>
        <w:rPr>
          <w:rFonts w:ascii="宋体"/>
          <w:b/>
          <w:sz w:val="36"/>
          <w:szCs w:val="36"/>
        </w:rPr>
      </w:pPr>
      <w:r w:rsidRPr="00460F40">
        <w:rPr>
          <w:rFonts w:ascii="宋体" w:hAnsi="宋体" w:hint="eastAsia"/>
          <w:b/>
          <w:sz w:val="36"/>
          <w:szCs w:val="36"/>
        </w:rPr>
        <w:t>出口管制承诺函</w:t>
      </w:r>
    </w:p>
    <w:p w:rsidR="007C062B" w:rsidRPr="00460F40" w:rsidRDefault="007C062B" w:rsidP="00E74E2E">
      <w:pPr>
        <w:spacing w:line="300" w:lineRule="auto"/>
        <w:rPr>
          <w:rFonts w:ascii="宋体"/>
        </w:rPr>
      </w:pPr>
    </w:p>
    <w:p w:rsidR="007C062B" w:rsidRPr="00460F40" w:rsidRDefault="007C062B" w:rsidP="00CF2F98">
      <w:pPr>
        <w:autoSpaceDE w:val="0"/>
        <w:autoSpaceDN w:val="0"/>
        <w:adjustRightInd w:val="0"/>
        <w:spacing w:line="300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  <w:r w:rsidRPr="00460F40">
        <w:rPr>
          <w:rFonts w:ascii="宋体" w:hAnsi="宋体" w:cs="宋体" w:hint="eastAsia"/>
          <w:kern w:val="0"/>
          <w:lang w:val="zh-CN"/>
        </w:rPr>
        <w:t>竞拍方清楚相关产品受美国商务部下的美国出口管理条例</w:t>
      </w:r>
      <w:r w:rsidRPr="00460F40">
        <w:rPr>
          <w:rFonts w:ascii="宋体" w:hAnsi="宋体" w:cs="宋体"/>
          <w:kern w:val="0"/>
          <w:lang w:val="zh-CN"/>
        </w:rPr>
        <w:t>(EAR)</w:t>
      </w:r>
      <w:r w:rsidRPr="00460F40">
        <w:rPr>
          <w:rFonts w:ascii="宋体" w:hAnsi="宋体" w:cs="宋体" w:hint="eastAsia"/>
          <w:kern w:val="0"/>
          <w:lang w:val="zh-CN"/>
        </w:rPr>
        <w:t>、美国财政部下的美国外国资产管制条例</w:t>
      </w:r>
      <w:r w:rsidRPr="00460F40">
        <w:rPr>
          <w:rFonts w:ascii="宋体" w:hAnsi="宋体" w:cs="宋体"/>
          <w:kern w:val="0"/>
          <w:lang w:val="zh-CN"/>
        </w:rPr>
        <w:t>(OFAC)</w:t>
      </w:r>
      <w:r w:rsidRPr="00460F40">
        <w:rPr>
          <w:rFonts w:ascii="宋体" w:hAnsi="宋体" w:cs="宋体" w:hint="eastAsia"/>
          <w:kern w:val="0"/>
          <w:lang w:val="zh-CN"/>
        </w:rPr>
        <w:t>、美国国务院下的国际武器运输条例</w:t>
      </w:r>
      <w:r w:rsidRPr="00460F40">
        <w:rPr>
          <w:rFonts w:ascii="宋体" w:hAnsi="宋体" w:cs="宋体"/>
          <w:kern w:val="0"/>
          <w:lang w:val="zh-CN"/>
        </w:rPr>
        <w:t>(ITAR),</w:t>
      </w:r>
      <w:r w:rsidRPr="00460F40">
        <w:rPr>
          <w:rFonts w:ascii="宋体" w:hAnsi="宋体" w:cs="宋体" w:hint="eastAsia"/>
          <w:kern w:val="0"/>
          <w:lang w:val="zh-CN"/>
        </w:rPr>
        <w:t>及其他适用的国内、国际出口管制条例管制</w:t>
      </w:r>
      <w:r w:rsidRPr="00460F40">
        <w:rPr>
          <w:rFonts w:ascii="宋体" w:hAnsi="宋体" w:cs="宋体"/>
          <w:kern w:val="0"/>
          <w:lang w:val="zh-CN"/>
        </w:rPr>
        <w:t>(</w:t>
      </w:r>
      <w:r w:rsidRPr="00460F40">
        <w:rPr>
          <w:rFonts w:ascii="宋体" w:hAnsi="宋体" w:cs="宋体" w:hint="eastAsia"/>
          <w:kern w:val="0"/>
          <w:lang w:val="zh-CN"/>
        </w:rPr>
        <w:t>统称“适用法律”</w:t>
      </w:r>
      <w:r w:rsidRPr="00460F40">
        <w:rPr>
          <w:rFonts w:ascii="宋体" w:hAnsi="宋体" w:cs="宋体"/>
          <w:kern w:val="0"/>
          <w:lang w:val="zh-CN"/>
        </w:rPr>
        <w:t>)</w:t>
      </w:r>
      <w:r w:rsidRPr="00460F40">
        <w:rPr>
          <w:rFonts w:ascii="宋体" w:hAnsi="宋体" w:cs="宋体" w:hint="eastAsia"/>
          <w:kern w:val="0"/>
          <w:lang w:val="zh-CN"/>
        </w:rPr>
        <w:t>。</w:t>
      </w:r>
    </w:p>
    <w:p w:rsidR="007C062B" w:rsidRPr="00460F40" w:rsidRDefault="007C062B" w:rsidP="00E74E2E">
      <w:pPr>
        <w:spacing w:line="300" w:lineRule="auto"/>
        <w:rPr>
          <w:rFonts w:ascii="宋体" w:cs="宋体"/>
          <w:kern w:val="0"/>
          <w:lang w:val="zh-CN"/>
        </w:rPr>
      </w:pPr>
    </w:p>
    <w:p w:rsidR="007C062B" w:rsidRPr="00460F40" w:rsidRDefault="007C062B" w:rsidP="00CF2F98">
      <w:pPr>
        <w:autoSpaceDE w:val="0"/>
        <w:autoSpaceDN w:val="0"/>
        <w:adjustRightInd w:val="0"/>
        <w:spacing w:line="300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  <w:r w:rsidRPr="00460F40">
        <w:rPr>
          <w:rFonts w:ascii="宋体" w:hAnsi="宋体" w:cs="宋体" w:hint="eastAsia"/>
          <w:kern w:val="0"/>
          <w:lang w:val="zh-CN"/>
        </w:rPr>
        <w:t>为符合相关适用法律规定</w:t>
      </w:r>
      <w:r w:rsidRPr="00460F40">
        <w:rPr>
          <w:rFonts w:ascii="宋体" w:cs="宋体"/>
          <w:kern w:val="0"/>
          <w:lang w:val="zh-CN"/>
        </w:rPr>
        <w:t>,</w:t>
      </w:r>
      <w:r w:rsidRPr="00460F40">
        <w:rPr>
          <w:rFonts w:ascii="宋体" w:hAnsi="宋体" w:cs="宋体" w:hint="eastAsia"/>
          <w:kern w:val="0"/>
          <w:lang w:val="zh-CN"/>
        </w:rPr>
        <w:t>竞拍方陈述并保证</w:t>
      </w:r>
      <w:r w:rsidRPr="00460F40">
        <w:rPr>
          <w:rFonts w:ascii="宋体" w:hAnsi="宋体" w:cs="宋体"/>
          <w:kern w:val="0"/>
          <w:lang w:val="zh-CN"/>
        </w:rPr>
        <w:t>:</w:t>
      </w:r>
    </w:p>
    <w:p w:rsidR="007C062B" w:rsidRPr="00460F40" w:rsidRDefault="007C062B" w:rsidP="00CF2F98">
      <w:pPr>
        <w:autoSpaceDE w:val="0"/>
        <w:autoSpaceDN w:val="0"/>
        <w:adjustRightInd w:val="0"/>
        <w:spacing w:line="300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</w:p>
    <w:p w:rsidR="007C062B" w:rsidRPr="00460F40" w:rsidRDefault="007C062B" w:rsidP="00CF2F98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  <w:r w:rsidRPr="00460F40">
        <w:rPr>
          <w:rFonts w:ascii="宋体" w:hAnsi="宋体" w:cs="宋体" w:hint="eastAsia"/>
          <w:kern w:val="0"/>
          <w:lang w:val="zh-CN"/>
        </w:rPr>
        <w:t>通过竞拍获得的任何产品、软件及</w:t>
      </w:r>
      <w:r w:rsidRPr="00460F40">
        <w:rPr>
          <w:rFonts w:ascii="宋体" w:cs="宋体"/>
          <w:kern w:val="0"/>
          <w:lang w:val="zh-CN"/>
        </w:rPr>
        <w:t>\</w:t>
      </w:r>
      <w:r w:rsidRPr="00460F40">
        <w:rPr>
          <w:rFonts w:ascii="宋体" w:hAnsi="宋体" w:cs="宋体" w:hint="eastAsia"/>
          <w:kern w:val="0"/>
          <w:lang w:val="zh-CN"/>
        </w:rPr>
        <w:t>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 w:rsidR="007C062B" w:rsidRPr="00460F40" w:rsidRDefault="007C062B" w:rsidP="00E74E2E">
      <w:pPr>
        <w:autoSpaceDE w:val="0"/>
        <w:autoSpaceDN w:val="0"/>
        <w:adjustRightInd w:val="0"/>
        <w:spacing w:line="300" w:lineRule="auto"/>
        <w:jc w:val="left"/>
        <w:rPr>
          <w:rFonts w:ascii="宋体" w:cs="宋体"/>
          <w:kern w:val="0"/>
          <w:lang w:val="zh-CN"/>
        </w:rPr>
      </w:pPr>
    </w:p>
    <w:p w:rsidR="007C062B" w:rsidRPr="00460F40" w:rsidRDefault="007C062B" w:rsidP="00CF2F98">
      <w:pPr>
        <w:autoSpaceDE w:val="0"/>
        <w:autoSpaceDN w:val="0"/>
        <w:adjustRightInd w:val="0"/>
        <w:spacing w:line="300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  <w:r w:rsidRPr="00460F40">
        <w:rPr>
          <w:rFonts w:ascii="宋体" w:hAnsi="宋体" w:cs="宋体"/>
          <w:kern w:val="0"/>
        </w:rPr>
        <w:t>2.</w:t>
      </w:r>
      <w:r w:rsidRPr="00460F40">
        <w:rPr>
          <w:rFonts w:ascii="宋体" w:hAnsi="宋体" w:cs="宋体" w:hint="eastAsia"/>
          <w:kern w:val="0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</w:t>
      </w:r>
      <w:bookmarkStart w:id="0" w:name="_GoBack"/>
      <w:bookmarkEnd w:id="0"/>
      <w:r w:rsidRPr="00460F40">
        <w:rPr>
          <w:rFonts w:ascii="宋体" w:hAnsi="宋体" w:cs="宋体" w:hint="eastAsia"/>
          <w:kern w:val="0"/>
          <w:lang w:val="zh-CN"/>
        </w:rPr>
        <w:t>丹、叙利亚、古巴、乌克兰的克里米亚地区，受美国制裁的实体和个人为美国财政部</w:t>
      </w:r>
      <w:r w:rsidRPr="00460F40">
        <w:rPr>
          <w:rFonts w:ascii="宋体" w:cs="宋体"/>
          <w:kern w:val="0"/>
          <w:lang w:val="zh-CN"/>
        </w:rPr>
        <w:t>-</w:t>
      </w:r>
      <w:r w:rsidRPr="00460F40">
        <w:rPr>
          <w:rFonts w:ascii="宋体" w:hAnsi="宋体" w:cs="宋体" w:hint="eastAsia"/>
          <w:kern w:val="0"/>
          <w:lang w:val="zh-CN"/>
        </w:rPr>
        <w:t>外国资产管理局颁布的</w:t>
      </w:r>
      <w:r w:rsidRPr="00460F40">
        <w:rPr>
          <w:rFonts w:ascii="宋体" w:hAnsi="宋体" w:cs="宋体"/>
          <w:kern w:val="0"/>
          <w:lang w:val="zh-CN"/>
        </w:rPr>
        <w:t>Specially Designated National List</w:t>
      </w:r>
      <w:r w:rsidRPr="00460F40">
        <w:rPr>
          <w:rFonts w:ascii="宋体" w:hAnsi="宋体" w:cs="宋体" w:hint="eastAsia"/>
          <w:kern w:val="0"/>
          <w:lang w:val="zh-CN"/>
        </w:rPr>
        <w:t>、商务部</w:t>
      </w:r>
      <w:r w:rsidRPr="00460F40">
        <w:rPr>
          <w:rFonts w:ascii="宋体" w:cs="宋体"/>
          <w:kern w:val="0"/>
          <w:lang w:val="zh-CN"/>
        </w:rPr>
        <w:t>-</w:t>
      </w:r>
      <w:r w:rsidRPr="00460F40">
        <w:rPr>
          <w:rFonts w:ascii="宋体" w:hAnsi="宋体" w:cs="宋体" w:hint="eastAsia"/>
          <w:kern w:val="0"/>
          <w:lang w:val="zh-CN"/>
        </w:rPr>
        <w:t>工业安全局颁布的</w:t>
      </w:r>
      <w:r w:rsidRPr="00460F40">
        <w:rPr>
          <w:rFonts w:ascii="宋体" w:hAnsi="宋体" w:cs="宋体"/>
          <w:kern w:val="0"/>
          <w:lang w:val="zh-CN"/>
        </w:rPr>
        <w:t>Denied Persons List</w:t>
      </w:r>
      <w:r w:rsidRPr="00460F40">
        <w:rPr>
          <w:rFonts w:ascii="宋体" w:hAnsi="宋体" w:cs="宋体" w:hint="eastAsia"/>
          <w:kern w:val="0"/>
          <w:lang w:val="zh-CN"/>
        </w:rPr>
        <w:t>、</w:t>
      </w:r>
      <w:r w:rsidRPr="00460F40">
        <w:rPr>
          <w:rFonts w:ascii="宋体" w:hAnsi="宋体" w:cs="宋体"/>
          <w:kern w:val="0"/>
          <w:lang w:val="zh-CN"/>
        </w:rPr>
        <w:t>Unverified List</w:t>
      </w:r>
      <w:r w:rsidRPr="00460F40">
        <w:rPr>
          <w:rFonts w:ascii="宋体" w:hAnsi="宋体" w:cs="宋体" w:hint="eastAsia"/>
          <w:kern w:val="0"/>
          <w:lang w:val="zh-CN"/>
        </w:rPr>
        <w:t>、</w:t>
      </w:r>
      <w:r w:rsidRPr="00460F40">
        <w:rPr>
          <w:rFonts w:ascii="宋体" w:hAnsi="宋体" w:cs="宋体"/>
          <w:kern w:val="0"/>
          <w:lang w:val="zh-CN"/>
        </w:rPr>
        <w:t>Entity List</w:t>
      </w:r>
      <w:r w:rsidRPr="00460F40">
        <w:rPr>
          <w:rFonts w:ascii="宋体" w:hAnsi="宋体" w:cs="宋体" w:hint="eastAsia"/>
          <w:kern w:val="0"/>
          <w:lang w:val="zh-CN"/>
        </w:rPr>
        <w:t>中列明的国家、地域、实体和个人。</w:t>
      </w:r>
    </w:p>
    <w:p w:rsidR="007C062B" w:rsidRPr="00460F40" w:rsidRDefault="007C062B" w:rsidP="00E74E2E">
      <w:pPr>
        <w:pStyle w:val="Style1"/>
        <w:ind w:left="765" w:firstLineChars="0" w:firstLine="0"/>
        <w:rPr>
          <w:rFonts w:ascii="宋体" w:cs="Arial"/>
        </w:rPr>
      </w:pPr>
    </w:p>
    <w:p w:rsidR="007C062B" w:rsidRPr="00460F40" w:rsidRDefault="007C062B" w:rsidP="00E74E2E">
      <w:pPr>
        <w:spacing w:line="300" w:lineRule="auto"/>
        <w:rPr>
          <w:rFonts w:ascii="宋体" w:cs="宋体"/>
          <w:kern w:val="0"/>
        </w:rPr>
      </w:pPr>
    </w:p>
    <w:p w:rsidR="007C062B" w:rsidRPr="00460F40" w:rsidRDefault="007C062B" w:rsidP="00E74E2E">
      <w:pPr>
        <w:spacing w:line="300" w:lineRule="auto"/>
        <w:rPr>
          <w:rFonts w:ascii="宋体" w:cs="宋体"/>
          <w:kern w:val="0"/>
        </w:rPr>
      </w:pPr>
    </w:p>
    <w:p w:rsidR="007C062B" w:rsidRPr="009A4C2C" w:rsidRDefault="007C062B" w:rsidP="00CF2F98">
      <w:pPr>
        <w:ind w:right="420" w:firstLineChars="1700" w:firstLine="31680"/>
        <w:rPr>
          <w:rFonts w:ascii="宋体"/>
          <w:highlight w:val="yellow"/>
        </w:rPr>
      </w:pPr>
      <w:r w:rsidRPr="009A4C2C">
        <w:rPr>
          <w:rFonts w:ascii="宋体" w:hAnsi="宋体" w:hint="eastAsia"/>
          <w:highlight w:val="yellow"/>
        </w:rPr>
        <w:t>承诺人（公司盖章）：</w:t>
      </w:r>
      <w:r w:rsidRPr="009A4C2C">
        <w:rPr>
          <w:rFonts w:ascii="宋体" w:hAnsi="宋体"/>
          <w:highlight w:val="yellow"/>
        </w:rPr>
        <w:t>XXX</w:t>
      </w:r>
    </w:p>
    <w:p w:rsidR="007C062B" w:rsidRPr="009A4C2C" w:rsidRDefault="007C062B" w:rsidP="00E74E2E">
      <w:pPr>
        <w:jc w:val="center"/>
        <w:rPr>
          <w:rFonts w:ascii="宋体"/>
          <w:highlight w:val="yellow"/>
        </w:rPr>
      </w:pPr>
      <w:r w:rsidRPr="009A4C2C">
        <w:rPr>
          <w:rFonts w:ascii="宋体" w:hAnsi="宋体"/>
          <w:highlight w:val="yellow"/>
        </w:rPr>
        <w:t xml:space="preserve">                              </w:t>
      </w:r>
    </w:p>
    <w:p w:rsidR="007C062B" w:rsidRPr="00460F40" w:rsidRDefault="007C062B" w:rsidP="00E74E2E">
      <w:pPr>
        <w:jc w:val="center"/>
        <w:rPr>
          <w:rFonts w:ascii="宋体"/>
        </w:rPr>
      </w:pPr>
      <w:r w:rsidRPr="009A4C2C">
        <w:rPr>
          <w:rFonts w:ascii="宋体" w:hAnsi="宋体"/>
          <w:highlight w:val="yellow"/>
        </w:rPr>
        <w:t xml:space="preserve">                      </w:t>
      </w:r>
      <w:r w:rsidRPr="009A4C2C">
        <w:rPr>
          <w:rFonts w:ascii="宋体" w:hAnsi="宋体" w:hint="eastAsia"/>
          <w:highlight w:val="yellow"/>
        </w:rPr>
        <w:t>日期：</w:t>
      </w:r>
    </w:p>
    <w:p w:rsidR="007C062B" w:rsidRPr="00460F40" w:rsidRDefault="007C062B" w:rsidP="00E74E2E">
      <w:pPr>
        <w:spacing w:before="240" w:after="240" w:line="360" w:lineRule="auto"/>
        <w:outlineLvl w:val="0"/>
        <w:rPr>
          <w:rFonts w:ascii="宋体" w:cs="宋体"/>
          <w:kern w:val="0"/>
        </w:rPr>
      </w:pPr>
    </w:p>
    <w:p w:rsidR="007C062B" w:rsidRPr="00460F40" w:rsidRDefault="007C062B" w:rsidP="00E74E2E">
      <w:pPr>
        <w:spacing w:before="240" w:after="240" w:line="360" w:lineRule="auto"/>
        <w:outlineLvl w:val="0"/>
        <w:rPr>
          <w:rFonts w:ascii="宋体" w:cs="宋体"/>
          <w:kern w:val="0"/>
          <w:lang w:val="zh-CN"/>
        </w:rPr>
      </w:pPr>
    </w:p>
    <w:p w:rsidR="007C062B" w:rsidRPr="00460F40" w:rsidRDefault="007C062B" w:rsidP="00E74E2E">
      <w:pPr>
        <w:spacing w:before="240" w:after="240" w:line="360" w:lineRule="auto"/>
        <w:outlineLvl w:val="0"/>
        <w:rPr>
          <w:rFonts w:ascii="宋体"/>
          <w:sz w:val="30"/>
          <w:szCs w:val="30"/>
        </w:rPr>
      </w:pPr>
    </w:p>
    <w:p w:rsidR="007C062B" w:rsidRPr="00E74E2E" w:rsidRDefault="007C062B" w:rsidP="00E74E2E">
      <w:pPr>
        <w:rPr>
          <w:szCs w:val="30"/>
        </w:rPr>
      </w:pPr>
      <w:r w:rsidRPr="00E74E2E">
        <w:t xml:space="preserve"> </w:t>
      </w:r>
    </w:p>
    <w:sectPr w:rsidR="007C062B" w:rsidRPr="00E74E2E" w:rsidSect="00E9636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2B" w:rsidRDefault="007C062B" w:rsidP="0088075F">
      <w:r>
        <w:separator/>
      </w:r>
    </w:p>
  </w:endnote>
  <w:endnote w:type="continuationSeparator" w:id="0">
    <w:p w:rsidR="007C062B" w:rsidRDefault="007C062B" w:rsidP="0088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2B" w:rsidRDefault="007C062B" w:rsidP="0088075F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7C062B" w:rsidRDefault="007C0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2B" w:rsidRDefault="007C062B" w:rsidP="0088075F">
      <w:r>
        <w:separator/>
      </w:r>
    </w:p>
  </w:footnote>
  <w:footnote w:type="continuationSeparator" w:id="0">
    <w:p w:rsidR="007C062B" w:rsidRDefault="007C062B" w:rsidP="00880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2B" w:rsidRDefault="007C062B" w:rsidP="00AE06F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3F91"/>
    <w:multiLevelType w:val="hybridMultilevel"/>
    <w:tmpl w:val="8A14930E"/>
    <w:lvl w:ilvl="0" w:tplc="78E440C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C5410A7"/>
    <w:multiLevelType w:val="hybridMultilevel"/>
    <w:tmpl w:val="FB9C2776"/>
    <w:lvl w:ilvl="0" w:tplc="2D4282E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5B5AC618"/>
    <w:multiLevelType w:val="singleLevel"/>
    <w:tmpl w:val="5B5AC61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0E1"/>
    <w:rsid w:val="000157A4"/>
    <w:rsid w:val="00020178"/>
    <w:rsid w:val="00036E8A"/>
    <w:rsid w:val="0009196D"/>
    <w:rsid w:val="000B4F68"/>
    <w:rsid w:val="0010091B"/>
    <w:rsid w:val="00133172"/>
    <w:rsid w:val="00136127"/>
    <w:rsid w:val="00152DF7"/>
    <w:rsid w:val="00164390"/>
    <w:rsid w:val="0017278A"/>
    <w:rsid w:val="00183D33"/>
    <w:rsid w:val="00194A2A"/>
    <w:rsid w:val="00194D08"/>
    <w:rsid w:val="00195392"/>
    <w:rsid w:val="001A2852"/>
    <w:rsid w:val="001C0709"/>
    <w:rsid w:val="001C176D"/>
    <w:rsid w:val="001C4DA6"/>
    <w:rsid w:val="001C7E21"/>
    <w:rsid w:val="001D3AF6"/>
    <w:rsid w:val="001D4488"/>
    <w:rsid w:val="001E5C9E"/>
    <w:rsid w:val="001E68BB"/>
    <w:rsid w:val="0020289A"/>
    <w:rsid w:val="002032A8"/>
    <w:rsid w:val="002041A1"/>
    <w:rsid w:val="00220D69"/>
    <w:rsid w:val="00245EB0"/>
    <w:rsid w:val="002712D8"/>
    <w:rsid w:val="002748C5"/>
    <w:rsid w:val="002762BC"/>
    <w:rsid w:val="00296CA2"/>
    <w:rsid w:val="002A305B"/>
    <w:rsid w:val="002B1A74"/>
    <w:rsid w:val="002D31BE"/>
    <w:rsid w:val="002F54C6"/>
    <w:rsid w:val="00326877"/>
    <w:rsid w:val="00344A85"/>
    <w:rsid w:val="00361DDA"/>
    <w:rsid w:val="00373A88"/>
    <w:rsid w:val="003A11B4"/>
    <w:rsid w:val="003A1DAF"/>
    <w:rsid w:val="003A6E8A"/>
    <w:rsid w:val="003A7AA8"/>
    <w:rsid w:val="003B0DAE"/>
    <w:rsid w:val="003D2100"/>
    <w:rsid w:val="003E0DFF"/>
    <w:rsid w:val="003E24B8"/>
    <w:rsid w:val="003E5A77"/>
    <w:rsid w:val="003F039F"/>
    <w:rsid w:val="003F1D4A"/>
    <w:rsid w:val="004067C7"/>
    <w:rsid w:val="00435223"/>
    <w:rsid w:val="004602EB"/>
    <w:rsid w:val="00460F40"/>
    <w:rsid w:val="0046328B"/>
    <w:rsid w:val="004746BA"/>
    <w:rsid w:val="00476CF9"/>
    <w:rsid w:val="004B0084"/>
    <w:rsid w:val="004E6CCC"/>
    <w:rsid w:val="00505582"/>
    <w:rsid w:val="0051288B"/>
    <w:rsid w:val="00530424"/>
    <w:rsid w:val="00570A43"/>
    <w:rsid w:val="005A0C53"/>
    <w:rsid w:val="005E2E8B"/>
    <w:rsid w:val="006027FF"/>
    <w:rsid w:val="00615FFB"/>
    <w:rsid w:val="006169D8"/>
    <w:rsid w:val="00621354"/>
    <w:rsid w:val="0062135B"/>
    <w:rsid w:val="00627634"/>
    <w:rsid w:val="00627D0D"/>
    <w:rsid w:val="00634F6C"/>
    <w:rsid w:val="00645359"/>
    <w:rsid w:val="0064702E"/>
    <w:rsid w:val="0065498B"/>
    <w:rsid w:val="006805CD"/>
    <w:rsid w:val="00680DB1"/>
    <w:rsid w:val="00687DA6"/>
    <w:rsid w:val="006964CA"/>
    <w:rsid w:val="006B1810"/>
    <w:rsid w:val="006B34ED"/>
    <w:rsid w:val="006C274C"/>
    <w:rsid w:val="006C3DD0"/>
    <w:rsid w:val="006E694C"/>
    <w:rsid w:val="006E75B7"/>
    <w:rsid w:val="0070549A"/>
    <w:rsid w:val="007068A9"/>
    <w:rsid w:val="00720049"/>
    <w:rsid w:val="00721B81"/>
    <w:rsid w:val="00732A0A"/>
    <w:rsid w:val="00732AC4"/>
    <w:rsid w:val="0077035D"/>
    <w:rsid w:val="00785B3E"/>
    <w:rsid w:val="007902D7"/>
    <w:rsid w:val="007915BE"/>
    <w:rsid w:val="00793C62"/>
    <w:rsid w:val="007B07BC"/>
    <w:rsid w:val="007B1020"/>
    <w:rsid w:val="007B4B5B"/>
    <w:rsid w:val="007C062B"/>
    <w:rsid w:val="007C14C0"/>
    <w:rsid w:val="007D4010"/>
    <w:rsid w:val="007E1BD8"/>
    <w:rsid w:val="007E72E5"/>
    <w:rsid w:val="007F04F7"/>
    <w:rsid w:val="00806CD7"/>
    <w:rsid w:val="00815FDF"/>
    <w:rsid w:val="00823648"/>
    <w:rsid w:val="00823B14"/>
    <w:rsid w:val="00850858"/>
    <w:rsid w:val="0085656C"/>
    <w:rsid w:val="00877771"/>
    <w:rsid w:val="0088075F"/>
    <w:rsid w:val="0088174C"/>
    <w:rsid w:val="00887149"/>
    <w:rsid w:val="00890718"/>
    <w:rsid w:val="00896F48"/>
    <w:rsid w:val="008A6443"/>
    <w:rsid w:val="008E0A89"/>
    <w:rsid w:val="008F523F"/>
    <w:rsid w:val="00905282"/>
    <w:rsid w:val="009052C7"/>
    <w:rsid w:val="00910D97"/>
    <w:rsid w:val="00926D28"/>
    <w:rsid w:val="00934E0D"/>
    <w:rsid w:val="0093542C"/>
    <w:rsid w:val="00945167"/>
    <w:rsid w:val="00950251"/>
    <w:rsid w:val="009506A5"/>
    <w:rsid w:val="00953713"/>
    <w:rsid w:val="0095718B"/>
    <w:rsid w:val="00957357"/>
    <w:rsid w:val="00963B42"/>
    <w:rsid w:val="00980CE2"/>
    <w:rsid w:val="009958F9"/>
    <w:rsid w:val="009A37AF"/>
    <w:rsid w:val="009A4C2C"/>
    <w:rsid w:val="009C7B0D"/>
    <w:rsid w:val="00A01830"/>
    <w:rsid w:val="00A030EC"/>
    <w:rsid w:val="00A038FE"/>
    <w:rsid w:val="00A10A5C"/>
    <w:rsid w:val="00A1352A"/>
    <w:rsid w:val="00A13636"/>
    <w:rsid w:val="00A34637"/>
    <w:rsid w:val="00A46405"/>
    <w:rsid w:val="00A6030B"/>
    <w:rsid w:val="00A61C2A"/>
    <w:rsid w:val="00A94401"/>
    <w:rsid w:val="00AB1F4B"/>
    <w:rsid w:val="00AB248C"/>
    <w:rsid w:val="00AB6B9B"/>
    <w:rsid w:val="00AC1868"/>
    <w:rsid w:val="00AC717D"/>
    <w:rsid w:val="00AD439B"/>
    <w:rsid w:val="00AE06F9"/>
    <w:rsid w:val="00B00B81"/>
    <w:rsid w:val="00B15BED"/>
    <w:rsid w:val="00B72B44"/>
    <w:rsid w:val="00B9159E"/>
    <w:rsid w:val="00BD30E1"/>
    <w:rsid w:val="00BF07B6"/>
    <w:rsid w:val="00C377E1"/>
    <w:rsid w:val="00C4550B"/>
    <w:rsid w:val="00C56315"/>
    <w:rsid w:val="00C56617"/>
    <w:rsid w:val="00C71E16"/>
    <w:rsid w:val="00C75B39"/>
    <w:rsid w:val="00C91E6C"/>
    <w:rsid w:val="00CD0100"/>
    <w:rsid w:val="00CE74D0"/>
    <w:rsid w:val="00CF2F98"/>
    <w:rsid w:val="00CF3F0A"/>
    <w:rsid w:val="00D053E5"/>
    <w:rsid w:val="00D13B12"/>
    <w:rsid w:val="00D176FC"/>
    <w:rsid w:val="00D22B1F"/>
    <w:rsid w:val="00D4066E"/>
    <w:rsid w:val="00D41D99"/>
    <w:rsid w:val="00D50862"/>
    <w:rsid w:val="00D56075"/>
    <w:rsid w:val="00D72ECE"/>
    <w:rsid w:val="00D745BE"/>
    <w:rsid w:val="00D95DD0"/>
    <w:rsid w:val="00DA0A7C"/>
    <w:rsid w:val="00DA121E"/>
    <w:rsid w:val="00DB4CEA"/>
    <w:rsid w:val="00DB5775"/>
    <w:rsid w:val="00DE7F09"/>
    <w:rsid w:val="00DF1F04"/>
    <w:rsid w:val="00DF3CAE"/>
    <w:rsid w:val="00E108FB"/>
    <w:rsid w:val="00E12673"/>
    <w:rsid w:val="00E24CBC"/>
    <w:rsid w:val="00E3079D"/>
    <w:rsid w:val="00E3143D"/>
    <w:rsid w:val="00E47064"/>
    <w:rsid w:val="00E47BAC"/>
    <w:rsid w:val="00E74E2E"/>
    <w:rsid w:val="00E77581"/>
    <w:rsid w:val="00E95EEA"/>
    <w:rsid w:val="00E96361"/>
    <w:rsid w:val="00EB1561"/>
    <w:rsid w:val="00EB18D0"/>
    <w:rsid w:val="00EB2AF2"/>
    <w:rsid w:val="00ED65FC"/>
    <w:rsid w:val="00EF0D6F"/>
    <w:rsid w:val="00EF5CCA"/>
    <w:rsid w:val="00F02AED"/>
    <w:rsid w:val="00F135A9"/>
    <w:rsid w:val="00F159B6"/>
    <w:rsid w:val="00F26BBF"/>
    <w:rsid w:val="00F32D3C"/>
    <w:rsid w:val="00F57636"/>
    <w:rsid w:val="00F67446"/>
    <w:rsid w:val="00F710FD"/>
    <w:rsid w:val="00FB0B67"/>
    <w:rsid w:val="00FD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6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0E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88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075F"/>
    <w:rPr>
      <w:sz w:val="18"/>
    </w:rPr>
  </w:style>
  <w:style w:type="paragraph" w:styleId="Footer">
    <w:name w:val="footer"/>
    <w:basedOn w:val="Normal"/>
    <w:link w:val="FooterChar"/>
    <w:uiPriority w:val="99"/>
    <w:rsid w:val="0088075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075F"/>
    <w:rPr>
      <w:sz w:val="18"/>
    </w:rPr>
  </w:style>
  <w:style w:type="paragraph" w:styleId="BodyTextIndent">
    <w:name w:val="Body Text Indent"/>
    <w:basedOn w:val="Normal"/>
    <w:link w:val="BodyTextIndentChar"/>
    <w:uiPriority w:val="99"/>
    <w:rsid w:val="00A10A5C"/>
    <w:pPr>
      <w:ind w:firstLine="425"/>
    </w:pPr>
    <w:rPr>
      <w:rFonts w:ascii="Times New Roman" w:hAnsi="Times New Roman"/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10A5C"/>
    <w:rPr>
      <w:rFonts w:ascii="Times New Roman" w:hAnsi="Times New Roman"/>
      <w:sz w:val="20"/>
    </w:rPr>
  </w:style>
  <w:style w:type="paragraph" w:customStyle="1" w:styleId="Style1">
    <w:name w:val="_Style 1"/>
    <w:basedOn w:val="Normal"/>
    <w:uiPriority w:val="99"/>
    <w:rsid w:val="00D72ECE"/>
    <w:pPr>
      <w:ind w:firstLineChars="200" w:firstLine="420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487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出口管制承诺函</dc:title>
  <dc:subject/>
  <dc:creator>User</dc:creator>
  <cp:keywords/>
  <dc:description/>
  <cp:lastModifiedBy>AutoBVT</cp:lastModifiedBy>
  <cp:revision>2</cp:revision>
  <dcterms:created xsi:type="dcterms:W3CDTF">2019-05-09T02:37:00Z</dcterms:created>
  <dcterms:modified xsi:type="dcterms:W3CDTF">2019-05-09T02:37:00Z</dcterms:modified>
</cp:coreProperties>
</file>